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E82CE2">
        <w:rPr>
          <w:rFonts w:ascii="TH SarabunPSK" w:hAnsi="TH SarabunPSK" w:cstheme="minorBidi" w:hint="cs"/>
          <w:b/>
          <w:bCs/>
          <w:sz w:val="32"/>
          <w:szCs w:val="40"/>
          <w:cs/>
        </w:rPr>
        <w:t>10</w:t>
      </w:r>
      <w:r w:rsidR="00B90AF7">
        <w:rPr>
          <w:rFonts w:ascii="TH SarabunPSK" w:hAnsi="TH SarabunPSK" w:cstheme="minorBidi" w:hint="cs"/>
          <w:b/>
          <w:bCs/>
          <w:sz w:val="32"/>
          <w:szCs w:val="40"/>
          <w:cs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E82CE2" w:rsidRPr="000031EB" w:rsidTr="00E82CE2">
        <w:trPr>
          <w:trHeight w:val="311"/>
          <w:jc w:val="center"/>
        </w:trPr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82CE2" w:rsidRDefault="00E82CE2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E82CE2" w:rsidRPr="000031EB" w:rsidTr="00E82CE2">
        <w:trPr>
          <w:trHeight w:val="489"/>
          <w:jc w:val="center"/>
        </w:trPr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82CE2" w:rsidRDefault="00E82CE2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69,042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780</w:t>
            </w:r>
          </w:p>
        </w:tc>
        <w:tc>
          <w:tcPr>
            <w:tcW w:w="127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69,822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91.86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6,187</w:t>
            </w:r>
          </w:p>
        </w:tc>
        <w:tc>
          <w:tcPr>
            <w:tcW w:w="92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8.14</w:t>
            </w:r>
          </w:p>
        </w:tc>
      </w:tr>
      <w:tr w:rsidR="00E82CE2" w:rsidRPr="000031EB" w:rsidTr="00E82CE2">
        <w:trPr>
          <w:jc w:val="center"/>
        </w:trPr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82CE2" w:rsidRDefault="00E82CE2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23,778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23,803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99.47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92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0.53</w:t>
            </w:r>
          </w:p>
        </w:tc>
      </w:tr>
      <w:tr w:rsidR="00E82CE2" w:rsidRPr="000031EB" w:rsidTr="00E82CE2">
        <w:trPr>
          <w:jc w:val="center"/>
        </w:trPr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82CE2" w:rsidRDefault="00E82CE2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7,151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7,158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99.90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92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0.10</w:t>
            </w:r>
          </w:p>
        </w:tc>
      </w:tr>
      <w:tr w:rsidR="00E82CE2" w:rsidRPr="000031EB" w:rsidTr="00E82CE2">
        <w:trPr>
          <w:trHeight w:val="340"/>
          <w:jc w:val="center"/>
        </w:trPr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E82CE2" w:rsidRPr="000C7724" w:rsidRDefault="00E82CE2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E82CE2" w:rsidRDefault="00E82CE2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129,755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812</w:t>
            </w:r>
          </w:p>
        </w:tc>
        <w:tc>
          <w:tcPr>
            <w:tcW w:w="127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130,567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95.38</w:t>
            </w:r>
          </w:p>
        </w:tc>
        <w:tc>
          <w:tcPr>
            <w:tcW w:w="1134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6,322</w:t>
            </w:r>
          </w:p>
        </w:tc>
        <w:tc>
          <w:tcPr>
            <w:tcW w:w="926" w:type="dxa"/>
          </w:tcPr>
          <w:p w:rsidR="00E82CE2" w:rsidRDefault="00E82CE2" w:rsidP="00E82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4.62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B302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B302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B302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B302D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707354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707354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B302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EA1860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B302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B302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A4306E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B302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1B302D">
              <w:rPr>
                <w:rFonts w:ascii="TH SarabunPSK" w:hAnsi="TH SarabunPSK" w:cs="DaunPenh"/>
                <w:sz w:val="28"/>
                <w:lang w:bidi="km-KH"/>
              </w:rPr>
              <w:t>5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1B302D">
              <w:rPr>
                <w:rFonts w:ascii="TH SarabunPSK" w:hAnsi="TH SarabunPSK" w:cs="DaunPenh"/>
                <w:sz w:val="28"/>
                <w:lang w:bidi="km-KH"/>
              </w:rPr>
              <w:t>5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ฝนตกต่อเนื่อง ตั้งแต่วันที่ 14-16 มิถุนายน 2557 ทำให้ผลผลิตคุณภาพลดลง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C3EF4"/>
    <w:rsid w:val="000C7724"/>
    <w:rsid w:val="000D65FA"/>
    <w:rsid w:val="00130990"/>
    <w:rsid w:val="00154C64"/>
    <w:rsid w:val="00155F7E"/>
    <w:rsid w:val="00157F90"/>
    <w:rsid w:val="00166ACB"/>
    <w:rsid w:val="0017626B"/>
    <w:rsid w:val="0018144B"/>
    <w:rsid w:val="001B302D"/>
    <w:rsid w:val="001C4F7B"/>
    <w:rsid w:val="00202168"/>
    <w:rsid w:val="00205D22"/>
    <w:rsid w:val="0021332C"/>
    <w:rsid w:val="00227DB1"/>
    <w:rsid w:val="002358E9"/>
    <w:rsid w:val="002374C4"/>
    <w:rsid w:val="0025396D"/>
    <w:rsid w:val="00253C64"/>
    <w:rsid w:val="0028187C"/>
    <w:rsid w:val="002A4F62"/>
    <w:rsid w:val="002C4B94"/>
    <w:rsid w:val="002D2C97"/>
    <w:rsid w:val="002D5006"/>
    <w:rsid w:val="002D7020"/>
    <w:rsid w:val="002F38EC"/>
    <w:rsid w:val="0030032E"/>
    <w:rsid w:val="00311F43"/>
    <w:rsid w:val="00321345"/>
    <w:rsid w:val="00336C42"/>
    <w:rsid w:val="00361622"/>
    <w:rsid w:val="00390B91"/>
    <w:rsid w:val="00392427"/>
    <w:rsid w:val="00393619"/>
    <w:rsid w:val="003A139F"/>
    <w:rsid w:val="003C0FED"/>
    <w:rsid w:val="003E5393"/>
    <w:rsid w:val="00405551"/>
    <w:rsid w:val="0040576A"/>
    <w:rsid w:val="00424652"/>
    <w:rsid w:val="004416D1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767D"/>
    <w:rsid w:val="004C33FC"/>
    <w:rsid w:val="004D6770"/>
    <w:rsid w:val="004E69AF"/>
    <w:rsid w:val="00500054"/>
    <w:rsid w:val="0051486D"/>
    <w:rsid w:val="00514AED"/>
    <w:rsid w:val="005354DA"/>
    <w:rsid w:val="00541A2B"/>
    <w:rsid w:val="00545922"/>
    <w:rsid w:val="005505FE"/>
    <w:rsid w:val="00552186"/>
    <w:rsid w:val="00570C1E"/>
    <w:rsid w:val="005A3FC5"/>
    <w:rsid w:val="005A6D3A"/>
    <w:rsid w:val="005B4FF1"/>
    <w:rsid w:val="005C2201"/>
    <w:rsid w:val="005D04CF"/>
    <w:rsid w:val="00630395"/>
    <w:rsid w:val="00632FFE"/>
    <w:rsid w:val="006540CF"/>
    <w:rsid w:val="00662008"/>
    <w:rsid w:val="0067100F"/>
    <w:rsid w:val="00686600"/>
    <w:rsid w:val="006962BF"/>
    <w:rsid w:val="006B210F"/>
    <w:rsid w:val="006B7C0E"/>
    <w:rsid w:val="00707354"/>
    <w:rsid w:val="007205F6"/>
    <w:rsid w:val="00736833"/>
    <w:rsid w:val="007377D6"/>
    <w:rsid w:val="0075241F"/>
    <w:rsid w:val="00772B02"/>
    <w:rsid w:val="00773377"/>
    <w:rsid w:val="00773B53"/>
    <w:rsid w:val="007A5422"/>
    <w:rsid w:val="007B6CE6"/>
    <w:rsid w:val="007E2E09"/>
    <w:rsid w:val="008119A8"/>
    <w:rsid w:val="00816745"/>
    <w:rsid w:val="00834B3D"/>
    <w:rsid w:val="008463C3"/>
    <w:rsid w:val="00880323"/>
    <w:rsid w:val="00880E7F"/>
    <w:rsid w:val="008815ED"/>
    <w:rsid w:val="00890EB1"/>
    <w:rsid w:val="008F79BC"/>
    <w:rsid w:val="009176C1"/>
    <w:rsid w:val="00931068"/>
    <w:rsid w:val="00940D94"/>
    <w:rsid w:val="00942AD1"/>
    <w:rsid w:val="009456B6"/>
    <w:rsid w:val="00955400"/>
    <w:rsid w:val="00993806"/>
    <w:rsid w:val="009A3591"/>
    <w:rsid w:val="009C28CB"/>
    <w:rsid w:val="009C78D6"/>
    <w:rsid w:val="009D5CA0"/>
    <w:rsid w:val="009E526F"/>
    <w:rsid w:val="009E5AD0"/>
    <w:rsid w:val="009F3976"/>
    <w:rsid w:val="00A21394"/>
    <w:rsid w:val="00A2733B"/>
    <w:rsid w:val="00A33BBC"/>
    <w:rsid w:val="00A34F44"/>
    <w:rsid w:val="00A4306E"/>
    <w:rsid w:val="00A521F2"/>
    <w:rsid w:val="00A53143"/>
    <w:rsid w:val="00A72C80"/>
    <w:rsid w:val="00A82BE6"/>
    <w:rsid w:val="00AE150E"/>
    <w:rsid w:val="00AE4679"/>
    <w:rsid w:val="00B06A07"/>
    <w:rsid w:val="00B208D5"/>
    <w:rsid w:val="00B22DA7"/>
    <w:rsid w:val="00B75DFE"/>
    <w:rsid w:val="00B85CEE"/>
    <w:rsid w:val="00B90AF7"/>
    <w:rsid w:val="00BA56D9"/>
    <w:rsid w:val="00BC5473"/>
    <w:rsid w:val="00BD214B"/>
    <w:rsid w:val="00BD2ADA"/>
    <w:rsid w:val="00BD5A45"/>
    <w:rsid w:val="00BF4D07"/>
    <w:rsid w:val="00C0096B"/>
    <w:rsid w:val="00C056DD"/>
    <w:rsid w:val="00C163CF"/>
    <w:rsid w:val="00C43E68"/>
    <w:rsid w:val="00C56D1F"/>
    <w:rsid w:val="00C61FD5"/>
    <w:rsid w:val="00C64FB2"/>
    <w:rsid w:val="00C676FA"/>
    <w:rsid w:val="00C709E6"/>
    <w:rsid w:val="00C85EA0"/>
    <w:rsid w:val="00C87E31"/>
    <w:rsid w:val="00C97F3B"/>
    <w:rsid w:val="00CB131D"/>
    <w:rsid w:val="00CD370D"/>
    <w:rsid w:val="00CE51CE"/>
    <w:rsid w:val="00CF2465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E595E"/>
    <w:rsid w:val="00DE597C"/>
    <w:rsid w:val="00DF01BA"/>
    <w:rsid w:val="00DF6FA3"/>
    <w:rsid w:val="00E14B55"/>
    <w:rsid w:val="00E70EE8"/>
    <w:rsid w:val="00E82CE2"/>
    <w:rsid w:val="00E97D9A"/>
    <w:rsid w:val="00EA16B9"/>
    <w:rsid w:val="00EA1860"/>
    <w:rsid w:val="00EC1BD3"/>
    <w:rsid w:val="00ED225A"/>
    <w:rsid w:val="00F1135A"/>
    <w:rsid w:val="00F23044"/>
    <w:rsid w:val="00F442E8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7C88-5F9F-4725-8D95-05F1B0F6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32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Doae</cp:lastModifiedBy>
  <cp:revision>4</cp:revision>
  <cp:lastPrinted>2014-07-10T08:06:00Z</cp:lastPrinted>
  <dcterms:created xsi:type="dcterms:W3CDTF">2014-07-10T07:41:00Z</dcterms:created>
  <dcterms:modified xsi:type="dcterms:W3CDTF">2014-07-10T08:12:00Z</dcterms:modified>
</cp:coreProperties>
</file>