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3" w:rsidRPr="00DF6FA3" w:rsidRDefault="00C676FA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สถานการณ์ผลไม้ภาคตะวันออก ปี 2557 (จังหวัดตราด)</w:t>
      </w:r>
    </w:p>
    <w:p w:rsidR="0047670D" w:rsidRPr="00DF6FA3" w:rsidRDefault="0047670D" w:rsidP="004767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 ณ วันที่ </w:t>
      </w:r>
      <w:r w:rsidR="00552186">
        <w:rPr>
          <w:rFonts w:ascii="TH SarabunPSK" w:hAnsi="TH SarabunPSK" w:cstheme="minorBidi" w:hint="cs"/>
          <w:b/>
          <w:bCs/>
          <w:sz w:val="32"/>
          <w:szCs w:val="40"/>
          <w:cs/>
        </w:rPr>
        <w:t>8</w:t>
      </w:r>
      <w:r w:rsidR="00A4306E">
        <w:rPr>
          <w:rFonts w:ascii="TH SarabunPSK" w:hAnsi="TH SarabunPSK" w:cs="DaunPenh"/>
          <w:b/>
          <w:bCs/>
          <w:sz w:val="32"/>
          <w:szCs w:val="52"/>
        </w:rPr>
        <w:t xml:space="preserve"> 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9D5CA0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Pr="00DF6FA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2557</w:t>
      </w:r>
    </w:p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1. สถานการณ์การผลิต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785"/>
        <w:gridCol w:w="1149"/>
        <w:gridCol w:w="1417"/>
        <w:gridCol w:w="1134"/>
        <w:gridCol w:w="1276"/>
        <w:gridCol w:w="1134"/>
        <w:gridCol w:w="1134"/>
        <w:gridCol w:w="926"/>
      </w:tblGrid>
      <w:tr w:rsidR="00C676FA" w:rsidRPr="000C7724" w:rsidTr="00D50697">
        <w:trPr>
          <w:jc w:val="center"/>
        </w:trPr>
        <w:tc>
          <w:tcPr>
            <w:tcW w:w="0" w:type="auto"/>
            <w:vMerge w:val="restart"/>
            <w:vAlign w:val="center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</w:t>
            </w: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ปริมาณผลผลิต (ตัน)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ผลผลิตในฤดูปกติที่เก็บเกี่ยวแล้ว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ผลผลิตในฤดูปกติ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1149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ผลผลิตใน</w:t>
            </w:r>
          </w:p>
        </w:tc>
        <w:tc>
          <w:tcPr>
            <w:tcW w:w="1417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ยอดยกมา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วันนี้</w:t>
            </w:r>
          </w:p>
        </w:tc>
        <w:tc>
          <w:tcPr>
            <w:tcW w:w="1276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สะสม</w:t>
            </w:r>
          </w:p>
        </w:tc>
        <w:tc>
          <w:tcPr>
            <w:tcW w:w="1134" w:type="dxa"/>
            <w:tcBorders>
              <w:bottom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60" w:type="dxa"/>
            <w:gridSpan w:val="2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ที่ยังไม่ได้เก็บเกี่ยว</w:t>
            </w:r>
          </w:p>
        </w:tc>
      </w:tr>
      <w:tr w:rsidR="00C676FA" w:rsidRPr="000C7724" w:rsidTr="00D50697">
        <w:trPr>
          <w:jc w:val="center"/>
        </w:trPr>
        <w:tc>
          <w:tcPr>
            <w:tcW w:w="0" w:type="auto"/>
            <w:vMerge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49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ฤดูกาล</w:t>
            </w:r>
          </w:p>
        </w:tc>
        <w:tc>
          <w:tcPr>
            <w:tcW w:w="1417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276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1134" w:type="dxa"/>
            <w:tcBorders>
              <w:top w:val="nil"/>
            </w:tcBorders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(ตัน)</w:t>
            </w:r>
          </w:p>
        </w:tc>
        <w:tc>
          <w:tcPr>
            <w:tcW w:w="926" w:type="dxa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552186" w:rsidRPr="000031EB" w:rsidTr="00552186">
        <w:trPr>
          <w:trHeight w:val="311"/>
          <w:jc w:val="center"/>
        </w:trPr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52186" w:rsidRDefault="0055218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29,784 </w:t>
            </w:r>
          </w:p>
        </w:tc>
        <w:tc>
          <w:tcPr>
            <w:tcW w:w="1417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29,784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100.00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92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0.00</w:t>
            </w:r>
          </w:p>
        </w:tc>
      </w:tr>
      <w:tr w:rsidR="00552186" w:rsidRPr="000031EB" w:rsidTr="00552186">
        <w:trPr>
          <w:trHeight w:val="489"/>
          <w:jc w:val="center"/>
        </w:trPr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</w:t>
            </w:r>
          </w:p>
        </w:tc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52186" w:rsidRDefault="0055218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76,009 </w:t>
            </w:r>
          </w:p>
        </w:tc>
        <w:tc>
          <w:tcPr>
            <w:tcW w:w="1417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67,442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780</w:t>
            </w:r>
          </w:p>
        </w:tc>
        <w:tc>
          <w:tcPr>
            <w:tcW w:w="127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68,222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89.76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7,787</w:t>
            </w:r>
          </w:p>
        </w:tc>
        <w:tc>
          <w:tcPr>
            <w:tcW w:w="92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10.24</w:t>
            </w:r>
          </w:p>
        </w:tc>
      </w:tr>
      <w:tr w:rsidR="00552186" w:rsidRPr="000031EB" w:rsidTr="00552186">
        <w:trPr>
          <w:jc w:val="center"/>
        </w:trPr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52186" w:rsidRDefault="0055218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23,931 </w:t>
            </w:r>
          </w:p>
        </w:tc>
        <w:tc>
          <w:tcPr>
            <w:tcW w:w="1417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23,740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7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23,758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99.28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92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0.72</w:t>
            </w:r>
          </w:p>
        </w:tc>
      </w:tr>
      <w:tr w:rsidR="00552186" w:rsidRPr="000031EB" w:rsidTr="00552186">
        <w:trPr>
          <w:jc w:val="center"/>
        </w:trPr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52186" w:rsidRDefault="00552186" w:rsidP="000520B8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7,165 </w:t>
            </w:r>
          </w:p>
        </w:tc>
        <w:tc>
          <w:tcPr>
            <w:tcW w:w="1417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7,132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7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7,143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99.69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23</w:t>
            </w:r>
          </w:p>
        </w:tc>
        <w:tc>
          <w:tcPr>
            <w:tcW w:w="92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0.31</w:t>
            </w:r>
          </w:p>
        </w:tc>
      </w:tr>
      <w:tr w:rsidR="00552186" w:rsidRPr="000031EB" w:rsidTr="00552186">
        <w:trPr>
          <w:trHeight w:val="340"/>
          <w:jc w:val="center"/>
        </w:trPr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552186" w:rsidRPr="000C7724" w:rsidRDefault="00552186" w:rsidP="000520B8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9" w:type="dxa"/>
          </w:tcPr>
          <w:p w:rsidR="00552186" w:rsidRDefault="00552186" w:rsidP="000520B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136,889 </w:t>
            </w:r>
          </w:p>
        </w:tc>
        <w:tc>
          <w:tcPr>
            <w:tcW w:w="1417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128,098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809</w:t>
            </w:r>
          </w:p>
        </w:tc>
        <w:tc>
          <w:tcPr>
            <w:tcW w:w="127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128,907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94.17</w:t>
            </w:r>
          </w:p>
        </w:tc>
        <w:tc>
          <w:tcPr>
            <w:tcW w:w="1134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7,982</w:t>
            </w:r>
          </w:p>
        </w:tc>
        <w:tc>
          <w:tcPr>
            <w:tcW w:w="926" w:type="dxa"/>
          </w:tcPr>
          <w:p w:rsidR="00552186" w:rsidRDefault="00552186" w:rsidP="0055218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5.83</w:t>
            </w:r>
          </w:p>
        </w:tc>
      </w:tr>
    </w:tbl>
    <w:p w:rsidR="0047670D" w:rsidRPr="00DF6FA3" w:rsidRDefault="0047670D" w:rsidP="0047670D">
      <w:pPr>
        <w:spacing w:after="0"/>
        <w:rPr>
          <w:rFonts w:ascii="TH SarabunPSK" w:hAnsi="TH SarabunPSK" w:cs="TH SarabunPSK"/>
          <w:sz w:val="28"/>
        </w:rPr>
      </w:pPr>
    </w:p>
    <w:p w:rsidR="0047670D" w:rsidRPr="00DF6FA3" w:rsidRDefault="0047670D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2. ราคาผลผลิต</w:t>
      </w:r>
    </w:p>
    <w:tbl>
      <w:tblPr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567"/>
        <w:gridCol w:w="1560"/>
        <w:gridCol w:w="567"/>
        <w:gridCol w:w="1701"/>
        <w:gridCol w:w="567"/>
        <w:gridCol w:w="1701"/>
        <w:gridCol w:w="606"/>
      </w:tblGrid>
      <w:tr w:rsidR="0047670D" w:rsidRPr="000C7724" w:rsidTr="00390B91">
        <w:tc>
          <w:tcPr>
            <w:tcW w:w="1242" w:type="dxa"/>
          </w:tcPr>
          <w:p w:rsidR="0047670D" w:rsidRPr="000C7724" w:rsidRDefault="0047670D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ชนิดผลไม้</w:t>
            </w:r>
          </w:p>
        </w:tc>
        <w:tc>
          <w:tcPr>
            <w:tcW w:w="439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ราคาเฉลี่ยของอำเภอ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  <w:tc>
          <w:tcPr>
            <w:tcW w:w="4575" w:type="dxa"/>
            <w:gridSpan w:val="4"/>
          </w:tcPr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ราคาผลผลิต ณ ยังไม่ได้เปิดจุดรับซื้อ</w:t>
            </w:r>
          </w:p>
          <w:p w:rsidR="0047670D" w:rsidRPr="000C7724" w:rsidRDefault="0047670D" w:rsidP="000C772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(บาท/กก.)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ทุเรียน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567" w:type="dxa"/>
          </w:tcPr>
          <w:p w:rsidR="00A4306E" w:rsidRPr="00B06A07" w:rsidRDefault="00A4306E" w:rsidP="006962B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หมอนทองส่งออก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495A61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หมอนทองคละ</w:t>
            </w:r>
          </w:p>
        </w:tc>
        <w:tc>
          <w:tcPr>
            <w:tcW w:w="567" w:type="dxa"/>
          </w:tcPr>
          <w:p w:rsidR="00A4306E" w:rsidRPr="00495A61" w:rsidRDefault="00A4306E" w:rsidP="00A33BBC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ชะนีคละ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vAlign w:val="center"/>
          </w:tcPr>
          <w:p w:rsidR="00A4306E" w:rsidRPr="000C7724" w:rsidRDefault="00A4306E" w:rsidP="00390B9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เงาะโรงเรียน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570C1E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570C1E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60" w:type="dxa"/>
          </w:tcPr>
          <w:p w:rsidR="00A4306E" w:rsidRPr="00B06A07" w:rsidRDefault="00A4306E" w:rsidP="00032CD3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6A07">
              <w:rPr>
                <w:rFonts w:ascii="TH SarabunPSK" w:hAnsi="TH SarabunPSK" w:cs="TH SarabunPSK"/>
                <w:sz w:val="24"/>
                <w:szCs w:val="24"/>
                <w:cs/>
              </w:rPr>
              <w:t>เงาะตะกร้</w:t>
            </w:r>
            <w:r w:rsidRPr="00B06A07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เงา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>ะโรงงาน</w:t>
            </w:r>
          </w:p>
        </w:tc>
        <w:tc>
          <w:tcPr>
            <w:tcW w:w="606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bottom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C709E6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A4306E" w:rsidRPr="00B06A07" w:rsidRDefault="00A4306E" w:rsidP="00C709E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4306E" w:rsidRPr="000C7724" w:rsidTr="00390B9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9E526F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0D65F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มังคุด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C87E31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4306E" w:rsidRPr="00B06A07" w:rsidRDefault="00A4306E" w:rsidP="00CD370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ส่งออกเกรด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มังคุดคละ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(รวม)</w:t>
            </w:r>
          </w:p>
        </w:tc>
        <w:tc>
          <w:tcPr>
            <w:tcW w:w="606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A4306E" w:rsidRPr="000C7724" w:rsidTr="00390B91"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0C77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567" w:type="dxa"/>
          </w:tcPr>
          <w:p w:rsidR="00A4306E" w:rsidRPr="00B06A07" w:rsidRDefault="00A4306E" w:rsidP="00FF4E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มังคุดตกไซด์</w:t>
            </w:r>
          </w:p>
        </w:tc>
        <w:tc>
          <w:tcPr>
            <w:tcW w:w="606" w:type="dxa"/>
          </w:tcPr>
          <w:p w:rsidR="00A4306E" w:rsidRPr="00B06A07" w:rsidRDefault="00A4306E" w:rsidP="00A33B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A4306E" w:rsidRPr="000C7724" w:rsidTr="00390B91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724">
              <w:rPr>
                <w:rFonts w:ascii="TH SarabunPSK" w:hAnsi="TH SarabunPSK" w:cs="TH SarabunPSK"/>
                <w:b/>
                <w:bCs/>
                <w:sz w:val="28"/>
                <w:cs/>
              </w:rPr>
              <w:t>ลองกอง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560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567" w:type="dxa"/>
          </w:tcPr>
          <w:p w:rsidR="00A4306E" w:rsidRPr="00B06A07" w:rsidRDefault="00EA1860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A</w:t>
            </w:r>
          </w:p>
        </w:tc>
        <w:tc>
          <w:tcPr>
            <w:tcW w:w="567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B</w:t>
            </w:r>
          </w:p>
        </w:tc>
        <w:tc>
          <w:tcPr>
            <w:tcW w:w="606" w:type="dxa"/>
          </w:tcPr>
          <w:p w:rsidR="00A4306E" w:rsidRPr="00B06A07" w:rsidRDefault="00A4306E" w:rsidP="00452B56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452B56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4306E" w:rsidRPr="000C7724" w:rsidTr="00390B91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06E" w:rsidRPr="000C7724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452B56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DaunPenh"/>
                <w:sz w:val="28"/>
                <w:lang w:bidi="km-KH"/>
              </w:rPr>
              <w:t>7</w:t>
            </w:r>
          </w:p>
        </w:tc>
        <w:tc>
          <w:tcPr>
            <w:tcW w:w="1560" w:type="dxa"/>
          </w:tcPr>
          <w:p w:rsidR="00A4306E" w:rsidRPr="00B06A07" w:rsidRDefault="00A4306E" w:rsidP="00D73D4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  <w:r w:rsidRPr="00B06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 xml:space="preserve">ช่อเกรด </w:t>
            </w:r>
            <w:r w:rsidRPr="00B06A07">
              <w:rPr>
                <w:rFonts w:ascii="TH SarabunPSK" w:hAnsi="TH SarabunPSK" w:cs="TH SarabunPSK"/>
                <w:sz w:val="28"/>
              </w:rPr>
              <w:t>C</w:t>
            </w:r>
          </w:p>
        </w:tc>
        <w:tc>
          <w:tcPr>
            <w:tcW w:w="567" w:type="dxa"/>
          </w:tcPr>
          <w:p w:rsidR="00A4306E" w:rsidRPr="000D65FA" w:rsidRDefault="00A4306E" w:rsidP="00452B56">
            <w:pPr>
              <w:spacing w:after="0"/>
              <w:jc w:val="center"/>
              <w:rPr>
                <w:rFonts w:ascii="TH SarabunPSK" w:hAnsi="TH SarabunPSK" w:cs="DaunPenh"/>
                <w:sz w:val="28"/>
                <w:lang w:bidi="km-KH"/>
              </w:rPr>
            </w:pPr>
            <w:r w:rsidRPr="00B06A07">
              <w:rPr>
                <w:rFonts w:ascii="TH SarabunPSK" w:hAnsi="TH SarabunPSK" w:cs="TH SarabunPSK"/>
                <w:sz w:val="28"/>
              </w:rPr>
              <w:t>1</w:t>
            </w:r>
            <w:r w:rsidR="00452B56">
              <w:rPr>
                <w:rFonts w:ascii="TH SarabunPSK" w:hAnsi="TH SarabunPSK" w:cs="DaunPenh"/>
                <w:sz w:val="28"/>
                <w:lang w:bidi="km-KH"/>
              </w:rPr>
              <w:t>7</w:t>
            </w:r>
          </w:p>
        </w:tc>
        <w:tc>
          <w:tcPr>
            <w:tcW w:w="1701" w:type="dxa"/>
          </w:tcPr>
          <w:p w:rsidR="00A4306E" w:rsidRPr="00B06A07" w:rsidRDefault="00A4306E" w:rsidP="000C772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06A07">
              <w:rPr>
                <w:rFonts w:ascii="TH SarabunPSK" w:hAnsi="TH SarabunPSK" w:cs="TH SarabunPSK"/>
                <w:sz w:val="28"/>
                <w:cs/>
              </w:rPr>
              <w:t>ตกเกรด</w:t>
            </w:r>
          </w:p>
        </w:tc>
        <w:tc>
          <w:tcPr>
            <w:tcW w:w="606" w:type="dxa"/>
          </w:tcPr>
          <w:p w:rsidR="00A4306E" w:rsidRPr="00B06A07" w:rsidRDefault="00A4306E" w:rsidP="00EA1860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EA1860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:rsidR="0047670D" w:rsidRPr="00545922" w:rsidRDefault="00155F7E" w:rsidP="0047670D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155F7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75241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ทุเรียน</w:t>
      </w:r>
      <w:r w:rsidR="00545922">
        <w:rPr>
          <w:rFonts w:ascii="TH SarabunPSK" w:hAnsi="TH SarabunPSK" w:cs="TH SarabunPSK" w:hint="cs"/>
          <w:sz w:val="28"/>
          <w:cs/>
        </w:rPr>
        <w:t xml:space="preserve">เก็บเกี่ยวร้อยละ 100.00  </w:t>
      </w:r>
      <w:r w:rsidR="003C0FED">
        <w:rPr>
          <w:rFonts w:ascii="TH SarabunPSK" w:hAnsi="TH SarabunPSK" w:cs="TH SarabunPSK"/>
          <w:sz w:val="28"/>
        </w:rPr>
        <w:t xml:space="preserve"> </w:t>
      </w:r>
      <w:r w:rsidR="00545922">
        <w:rPr>
          <w:rFonts w:ascii="TH SarabunPSK" w:hAnsi="TH SarabunPSK" w:cs="TH SarabunPSK" w:hint="cs"/>
          <w:sz w:val="28"/>
          <w:cs/>
        </w:rPr>
        <w:t>เมื่อวันที่ 26 มิถุนายน 2557</w:t>
      </w:r>
    </w:p>
    <w:p w:rsidR="003C0FED" w:rsidRPr="00DF6FA3" w:rsidRDefault="003C0FED" w:rsidP="0047670D">
      <w:pPr>
        <w:spacing w:after="0"/>
        <w:rPr>
          <w:rFonts w:ascii="TH SarabunPSK" w:hAnsi="TH SarabunPSK" w:cs="TH SarabunPSK"/>
          <w:sz w:val="28"/>
          <w:cs/>
        </w:rPr>
      </w:pPr>
    </w:p>
    <w:p w:rsidR="00D64435" w:rsidRPr="00DF6FA3" w:rsidRDefault="00D64435" w:rsidP="0047670D">
      <w:pPr>
        <w:spacing w:after="0"/>
        <w:rPr>
          <w:rFonts w:ascii="TH SarabunPSK" w:hAnsi="TH SarabunPSK" w:cs="TH SarabunPSK"/>
          <w:b/>
          <w:bCs/>
          <w:sz w:val="28"/>
        </w:rPr>
      </w:pPr>
      <w:r w:rsidRPr="00DF6FA3">
        <w:rPr>
          <w:rFonts w:ascii="TH SarabunPSK" w:hAnsi="TH SarabunPSK" w:cs="TH SarabunPSK"/>
          <w:b/>
          <w:bCs/>
          <w:sz w:val="28"/>
          <w:cs/>
        </w:rPr>
        <w:t>3. วิเคราะห์สถานการณ์แนวโน้มในพื้นที่</w:t>
      </w:r>
    </w:p>
    <w:p w:rsidR="00DF6FA3" w:rsidRPr="00DF6FA3" w:rsidRDefault="00D64435" w:rsidP="00A34F44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1. สภาพแวดล้อม (ดิน ฟ้า อากาศ)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DF6FA3">
        <w:rPr>
          <w:rFonts w:ascii="TH SarabunPSK" w:hAnsi="TH SarabunPSK" w:cs="TH SarabunPSK" w:hint="cs"/>
          <w:sz w:val="28"/>
          <w:cs/>
        </w:rPr>
        <w:tab/>
      </w:r>
      <w:r w:rsidR="00A34F44">
        <w:rPr>
          <w:rFonts w:ascii="TH SarabunPSK" w:hAnsi="TH SarabunPSK" w:cs="TH SarabunPSK" w:hint="cs"/>
          <w:sz w:val="28"/>
          <w:cs/>
        </w:rPr>
        <w:t xml:space="preserve">ฝนตกต่อเนื่อง ตั้งแต่วันที่ 14-16 มิถุนายน 2557 ทำให้ผลผลิตคุณภาพลดลง </w:t>
      </w:r>
    </w:p>
    <w:p w:rsidR="000C7724" w:rsidRDefault="00D64435" w:rsidP="0047670D">
      <w:pPr>
        <w:spacing w:after="0"/>
        <w:rPr>
          <w:rFonts w:ascii="TH SarabunPSK" w:hAnsi="TH SarabunPSK" w:cs="TH SarabunPSK"/>
          <w:sz w:val="28"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2. ปัจจัยทางการตลาดอื่น ๆ </w:t>
      </w:r>
      <w:r w:rsidRPr="00DF6FA3">
        <w:rPr>
          <w:rFonts w:ascii="TH SarabunPSK" w:hAnsi="TH SarabunPSK" w:cs="TH SarabunPSK"/>
          <w:sz w:val="28"/>
        </w:rPr>
        <w:t xml:space="preserve">: </w:t>
      </w:r>
    </w:p>
    <w:p w:rsidR="00D64435" w:rsidRDefault="00D64435" w:rsidP="0047670D">
      <w:pPr>
        <w:spacing w:after="0"/>
        <w:rPr>
          <w:rFonts w:ascii="TH SarabunPSK" w:hAnsi="TH SarabunPSK" w:cs="TH SarabunPSK"/>
          <w:sz w:val="28"/>
          <w:cs/>
        </w:rPr>
      </w:pPr>
      <w:r w:rsidRPr="00DF6FA3">
        <w:rPr>
          <w:rFonts w:ascii="TH SarabunPSK" w:hAnsi="TH SarabunPSK" w:cs="TH SarabunPSK"/>
          <w:sz w:val="28"/>
          <w:cs/>
        </w:rPr>
        <w:tab/>
        <w:t xml:space="preserve">3. การประเมินสถานการณ์ </w:t>
      </w:r>
      <w:r w:rsidRPr="00DF6FA3">
        <w:rPr>
          <w:rFonts w:ascii="TH SarabunPSK" w:hAnsi="TH SarabunPSK" w:cs="TH SarabunPSK"/>
          <w:sz w:val="28"/>
        </w:rPr>
        <w:t xml:space="preserve">: </w:t>
      </w:r>
      <w:r w:rsidR="00A34F44">
        <w:rPr>
          <w:rFonts w:ascii="TH SarabunPSK" w:hAnsi="TH SarabunPSK" w:cs="TH SarabunPSK" w:hint="cs"/>
          <w:sz w:val="28"/>
          <w:cs/>
        </w:rPr>
        <w:t>ขาดแคลนแรงงานในการเก็บเกี่ยวผลผลิต และแรงงานในการขนส่ง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4. การช่วยเหลือของหน่วยงานอื่นๆ ในจังหวัด </w:t>
      </w:r>
      <w:r>
        <w:rPr>
          <w:rFonts w:ascii="TH SarabunPSK" w:hAnsi="TH SarabunPSK" w:cs="TH SarabunPSK"/>
          <w:sz w:val="28"/>
        </w:rPr>
        <w:t>:</w:t>
      </w:r>
    </w:p>
    <w:p w:rsidR="000C7724" w:rsidRDefault="000C7724" w:rsidP="0047670D">
      <w:pPr>
        <w:spacing w:after="0"/>
        <w:rPr>
          <w:rFonts w:ascii="TH SarabunPSK" w:hAnsi="TH SarabunPSK" w:cs="TH SarabunPSK"/>
          <w:sz w:val="28"/>
        </w:rPr>
      </w:pPr>
    </w:p>
    <w:p w:rsidR="000C7724" w:rsidRPr="000C7724" w:rsidRDefault="000C7724" w:rsidP="0047670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0C7724">
        <w:rPr>
          <w:rFonts w:ascii="TH SarabunPSK" w:hAnsi="TH SarabunPSK" w:cs="TH SarabunPSK"/>
          <w:b/>
          <w:bCs/>
          <w:sz w:val="28"/>
        </w:rPr>
        <w:t xml:space="preserve">4. </w:t>
      </w:r>
      <w:r w:rsidRPr="000C7724">
        <w:rPr>
          <w:rFonts w:ascii="TH SarabunPSK" w:hAnsi="TH SarabunPSK" w:cs="TH SarabunPSK" w:hint="cs"/>
          <w:b/>
          <w:bCs/>
          <w:sz w:val="28"/>
          <w:cs/>
        </w:rPr>
        <w:t>แก้ไขข้อมูลการผลิตรวมการประชุมร่วมข้อมูลเอกภาพเมื่อวันที่ 27 มีนาคม 2557</w:t>
      </w:r>
    </w:p>
    <w:sectPr w:rsidR="000C7724" w:rsidRPr="000C7724" w:rsidSect="0047670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compat>
    <w:applyBreakingRules/>
  </w:compat>
  <w:rsids>
    <w:rsidRoot w:val="00D57742"/>
    <w:rsid w:val="000031EB"/>
    <w:rsid w:val="00032CD3"/>
    <w:rsid w:val="000520B8"/>
    <w:rsid w:val="000C3EF4"/>
    <w:rsid w:val="000C7724"/>
    <w:rsid w:val="000D65FA"/>
    <w:rsid w:val="00130990"/>
    <w:rsid w:val="00154C64"/>
    <w:rsid w:val="00155F7E"/>
    <w:rsid w:val="00157F90"/>
    <w:rsid w:val="00166ACB"/>
    <w:rsid w:val="0018144B"/>
    <w:rsid w:val="001C4F7B"/>
    <w:rsid w:val="00202168"/>
    <w:rsid w:val="00205D22"/>
    <w:rsid w:val="0021332C"/>
    <w:rsid w:val="00227DB1"/>
    <w:rsid w:val="002358E9"/>
    <w:rsid w:val="002374C4"/>
    <w:rsid w:val="0025396D"/>
    <w:rsid w:val="00253C64"/>
    <w:rsid w:val="0028187C"/>
    <w:rsid w:val="002A4F62"/>
    <w:rsid w:val="002C4B94"/>
    <w:rsid w:val="002D2C97"/>
    <w:rsid w:val="002D5006"/>
    <w:rsid w:val="002D7020"/>
    <w:rsid w:val="002F38EC"/>
    <w:rsid w:val="0030032E"/>
    <w:rsid w:val="00311F43"/>
    <w:rsid w:val="00321345"/>
    <w:rsid w:val="00336C42"/>
    <w:rsid w:val="00361622"/>
    <w:rsid w:val="00390B91"/>
    <w:rsid w:val="00392427"/>
    <w:rsid w:val="00393619"/>
    <w:rsid w:val="003A139F"/>
    <w:rsid w:val="003C0FED"/>
    <w:rsid w:val="003E5393"/>
    <w:rsid w:val="00405551"/>
    <w:rsid w:val="0040576A"/>
    <w:rsid w:val="00424652"/>
    <w:rsid w:val="00442A9B"/>
    <w:rsid w:val="00452B56"/>
    <w:rsid w:val="00456A22"/>
    <w:rsid w:val="004570B3"/>
    <w:rsid w:val="0047670D"/>
    <w:rsid w:val="00486060"/>
    <w:rsid w:val="0049183E"/>
    <w:rsid w:val="004921C4"/>
    <w:rsid w:val="00495A61"/>
    <w:rsid w:val="00497CD1"/>
    <w:rsid w:val="004B767D"/>
    <w:rsid w:val="004C33FC"/>
    <w:rsid w:val="004D6770"/>
    <w:rsid w:val="004E69AF"/>
    <w:rsid w:val="00500054"/>
    <w:rsid w:val="0051486D"/>
    <w:rsid w:val="00514AED"/>
    <w:rsid w:val="005354DA"/>
    <w:rsid w:val="00541A2B"/>
    <w:rsid w:val="00545922"/>
    <w:rsid w:val="005505FE"/>
    <w:rsid w:val="00552186"/>
    <w:rsid w:val="00570C1E"/>
    <w:rsid w:val="005A3FC5"/>
    <w:rsid w:val="005A6D3A"/>
    <w:rsid w:val="005B4FF1"/>
    <w:rsid w:val="005C2201"/>
    <w:rsid w:val="005D04CF"/>
    <w:rsid w:val="00630395"/>
    <w:rsid w:val="00632FFE"/>
    <w:rsid w:val="006540CF"/>
    <w:rsid w:val="00662008"/>
    <w:rsid w:val="0067100F"/>
    <w:rsid w:val="00686600"/>
    <w:rsid w:val="006962BF"/>
    <w:rsid w:val="006B210F"/>
    <w:rsid w:val="006B7C0E"/>
    <w:rsid w:val="007205F6"/>
    <w:rsid w:val="00736833"/>
    <w:rsid w:val="0075241F"/>
    <w:rsid w:val="00772B02"/>
    <w:rsid w:val="00773377"/>
    <w:rsid w:val="00773B53"/>
    <w:rsid w:val="007A5422"/>
    <w:rsid w:val="007B6CE6"/>
    <w:rsid w:val="007E2E09"/>
    <w:rsid w:val="008119A8"/>
    <w:rsid w:val="00816745"/>
    <w:rsid w:val="00834B3D"/>
    <w:rsid w:val="008463C3"/>
    <w:rsid w:val="00880323"/>
    <w:rsid w:val="00880E7F"/>
    <w:rsid w:val="008815ED"/>
    <w:rsid w:val="00890EB1"/>
    <w:rsid w:val="008F79BC"/>
    <w:rsid w:val="009176C1"/>
    <w:rsid w:val="00931068"/>
    <w:rsid w:val="00940D94"/>
    <w:rsid w:val="00942AD1"/>
    <w:rsid w:val="009456B6"/>
    <w:rsid w:val="00955400"/>
    <w:rsid w:val="00993806"/>
    <w:rsid w:val="009A3591"/>
    <w:rsid w:val="009C28CB"/>
    <w:rsid w:val="009C78D6"/>
    <w:rsid w:val="009D5CA0"/>
    <w:rsid w:val="009E526F"/>
    <w:rsid w:val="009E5AD0"/>
    <w:rsid w:val="009F3976"/>
    <w:rsid w:val="00A21394"/>
    <w:rsid w:val="00A2733B"/>
    <w:rsid w:val="00A33BBC"/>
    <w:rsid w:val="00A34F44"/>
    <w:rsid w:val="00A4306E"/>
    <w:rsid w:val="00A521F2"/>
    <w:rsid w:val="00A53143"/>
    <w:rsid w:val="00A72C80"/>
    <w:rsid w:val="00A82BE6"/>
    <w:rsid w:val="00AE150E"/>
    <w:rsid w:val="00AE4679"/>
    <w:rsid w:val="00B06A07"/>
    <w:rsid w:val="00B208D5"/>
    <w:rsid w:val="00B22DA7"/>
    <w:rsid w:val="00B75DFE"/>
    <w:rsid w:val="00B85CEE"/>
    <w:rsid w:val="00BA56D9"/>
    <w:rsid w:val="00BC5473"/>
    <w:rsid w:val="00BD214B"/>
    <w:rsid w:val="00BD5A45"/>
    <w:rsid w:val="00BF4D07"/>
    <w:rsid w:val="00C0096B"/>
    <w:rsid w:val="00C056DD"/>
    <w:rsid w:val="00C163CF"/>
    <w:rsid w:val="00C43E68"/>
    <w:rsid w:val="00C56D1F"/>
    <w:rsid w:val="00C61FD5"/>
    <w:rsid w:val="00C64FB2"/>
    <w:rsid w:val="00C676FA"/>
    <w:rsid w:val="00C709E6"/>
    <w:rsid w:val="00C85EA0"/>
    <w:rsid w:val="00C87E31"/>
    <w:rsid w:val="00C97F3B"/>
    <w:rsid w:val="00CB131D"/>
    <w:rsid w:val="00CD370D"/>
    <w:rsid w:val="00CE51CE"/>
    <w:rsid w:val="00CF2465"/>
    <w:rsid w:val="00D3399E"/>
    <w:rsid w:val="00D50697"/>
    <w:rsid w:val="00D57677"/>
    <w:rsid w:val="00D57742"/>
    <w:rsid w:val="00D64435"/>
    <w:rsid w:val="00D72F83"/>
    <w:rsid w:val="00D73D4A"/>
    <w:rsid w:val="00D752C1"/>
    <w:rsid w:val="00D91648"/>
    <w:rsid w:val="00DB48F8"/>
    <w:rsid w:val="00DC1DF5"/>
    <w:rsid w:val="00DE595E"/>
    <w:rsid w:val="00DE597C"/>
    <w:rsid w:val="00DF01BA"/>
    <w:rsid w:val="00DF6FA3"/>
    <w:rsid w:val="00E14B55"/>
    <w:rsid w:val="00E70EE8"/>
    <w:rsid w:val="00E97D9A"/>
    <w:rsid w:val="00EA16B9"/>
    <w:rsid w:val="00EA1860"/>
    <w:rsid w:val="00EC1BD3"/>
    <w:rsid w:val="00ED225A"/>
    <w:rsid w:val="00F1135A"/>
    <w:rsid w:val="00F23044"/>
    <w:rsid w:val="00F442E8"/>
    <w:rsid w:val="00F75316"/>
    <w:rsid w:val="00F90911"/>
    <w:rsid w:val="00F909A2"/>
    <w:rsid w:val="00F94DC5"/>
    <w:rsid w:val="00F979D3"/>
    <w:rsid w:val="00FC2BDF"/>
    <w:rsid w:val="00FD1392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3"/>
    <w:pPr>
      <w:spacing w:after="200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DA7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A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New%20Folder\Desktop\New%20Folder\Desktop\&#3619;&#3634;&#3588;&#3634;&#3612;&#3621;&#3652;&#3617;&#3657;&#3611;&#3619;&#3632;&#3592;&#3635;&#3623;&#3633;&#3609;%20&#3611;&#3637;%202557\&#3619;&#3634;&#3588;&#3634;&#3612;&#3621;&#3652;&#3617;&#3657;%209-6-57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DC96F-2BB7-4007-801B-6681336E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ราคาผลไม้ 9-6-57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Doae</cp:lastModifiedBy>
  <cp:revision>3</cp:revision>
  <cp:lastPrinted>2014-07-06T08:49:00Z</cp:lastPrinted>
  <dcterms:created xsi:type="dcterms:W3CDTF">2014-07-08T08:37:00Z</dcterms:created>
  <dcterms:modified xsi:type="dcterms:W3CDTF">2014-07-08T08:38:00Z</dcterms:modified>
</cp:coreProperties>
</file>